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85"/>
        <w:gridCol w:w="5895"/>
      </w:tblGrid>
      <w:tr w:rsidR="00EB151D" w:rsidRPr="00B425BC">
        <w:trPr>
          <w:trHeight w:val="3690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</w:tcPr>
          <w:p w:rsidR="00EB151D" w:rsidRPr="00B425BC" w:rsidRDefault="00EB151D" w:rsidP="00B425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</w:tcPr>
          <w:p w:rsidR="00EB151D" w:rsidRDefault="00EB151D" w:rsidP="00B425BC">
            <w:pPr>
              <w:widowControl w:val="0"/>
              <w:shd w:val="clear" w:color="auto" w:fill="FFFFFF"/>
              <w:tabs>
                <w:tab w:val="left" w:pos="43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B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населения администрации Таштагольского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округа </w:t>
            </w:r>
          </w:p>
          <w:p w:rsidR="00EB151D" w:rsidRPr="00B425BC" w:rsidRDefault="00EB151D" w:rsidP="00B425BC">
            <w:pPr>
              <w:widowControl w:val="0"/>
              <w:shd w:val="clear" w:color="auto" w:fill="FFFFFF"/>
              <w:tabs>
                <w:tab w:val="left" w:pos="4385"/>
              </w:tabs>
              <w:spacing w:after="0" w:line="240" w:lineRule="auto"/>
            </w:pPr>
            <w:r w:rsidRPr="00B425BC">
              <w:rPr>
                <w:rFonts w:ascii="Times New Roman" w:hAnsi="Times New Roman" w:cs="Times New Roman"/>
                <w:color w:val="000000"/>
                <w:spacing w:val="-2"/>
              </w:rPr>
              <w:t xml:space="preserve">от   </w:t>
            </w:r>
            <w:r w:rsidRPr="00B425B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 ____________________________________________                                                  </w:t>
            </w:r>
            <w:r w:rsidRPr="00B425BC">
              <w:rPr>
                <w:rFonts w:ascii="Times New Roman" w:hAnsi="Times New Roman" w:cs="Times New Roman"/>
                <w:sz w:val="20"/>
                <w:szCs w:val="20"/>
              </w:rPr>
              <w:t>(Ф.И.О. гражданина)</w:t>
            </w:r>
          </w:p>
          <w:p w:rsidR="00EB151D" w:rsidRPr="00B425BC" w:rsidRDefault="00EB151D" w:rsidP="00B425BC">
            <w:pPr>
              <w:widowControl w:val="0"/>
              <w:spacing w:after="0" w:line="240" w:lineRule="auto"/>
            </w:pPr>
            <w:r w:rsidRPr="00B425BC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зарегистрированного(ой) по адресу:</w:t>
            </w:r>
          </w:p>
          <w:p w:rsidR="00EB151D" w:rsidRPr="00B425BC" w:rsidRDefault="00EB151D" w:rsidP="00B425BC">
            <w:pPr>
              <w:widowControl w:val="0"/>
              <w:spacing w:after="0" w:line="240" w:lineRule="auto"/>
            </w:pPr>
            <w:r w:rsidRPr="00B425B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EB151D" w:rsidRPr="00B425BC" w:rsidRDefault="00EB151D" w:rsidP="00B425BC">
            <w:pPr>
              <w:widowControl w:val="0"/>
              <w:spacing w:after="0" w:line="240" w:lineRule="auto"/>
            </w:pPr>
            <w:r w:rsidRPr="00B425B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EB151D" w:rsidRPr="00B425BC" w:rsidRDefault="00EB151D" w:rsidP="00B425B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25BC">
              <w:rPr>
                <w:rFonts w:ascii="Times New Roman" w:hAnsi="Times New Roman" w:cs="Times New Roman"/>
                <w:sz w:val="20"/>
                <w:szCs w:val="20"/>
              </w:rPr>
              <w:t>(индекс, адрес места жительства, места пребывания)</w:t>
            </w:r>
          </w:p>
          <w:p w:rsidR="00EB151D" w:rsidRPr="00B425BC" w:rsidRDefault="00EB151D" w:rsidP="00B425BC">
            <w:pPr>
              <w:widowControl w:val="0"/>
              <w:spacing w:after="0" w:line="240" w:lineRule="auto"/>
            </w:pPr>
            <w:r w:rsidRPr="00B425BC">
              <w:rPr>
                <w:rFonts w:ascii="Times New Roman" w:hAnsi="Times New Roman" w:cs="Times New Roman"/>
                <w:sz w:val="24"/>
                <w:szCs w:val="24"/>
              </w:rPr>
              <w:t>СНИЛС ____________________________________</w:t>
            </w:r>
          </w:p>
          <w:p w:rsidR="00EB151D" w:rsidRPr="00B425BC" w:rsidRDefault="00EB151D" w:rsidP="00B425BC">
            <w:pPr>
              <w:widowControl w:val="0"/>
              <w:spacing w:after="0" w:line="240" w:lineRule="auto"/>
            </w:pPr>
            <w:r w:rsidRPr="00B425B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EB151D" w:rsidRPr="00B425BC" w:rsidRDefault="00EB151D" w:rsidP="00B425B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25BC">
              <w:rPr>
                <w:rFonts w:ascii="Times New Roman" w:hAnsi="Times New Roman" w:cs="Times New Roman"/>
                <w:sz w:val="20"/>
                <w:szCs w:val="20"/>
              </w:rPr>
              <w:t>(номер контактного телефона)</w:t>
            </w:r>
          </w:p>
        </w:tc>
      </w:tr>
    </w:tbl>
    <w:p w:rsidR="00EB151D" w:rsidRDefault="00EB15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Информированное добровольное согласие гражданина на передачу сведений о нем в целях возможного предоставления медицинской помощи</w:t>
      </w:r>
    </w:p>
    <w:p w:rsidR="00EB151D" w:rsidRDefault="00EB151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Я ,___________________________________________________________________________________ </w:t>
      </w:r>
      <w:r>
        <w:rPr>
          <w:rFonts w:ascii="Times New Roman" w:hAnsi="Times New Roman" w:cs="Times New Roman"/>
          <w:sz w:val="16"/>
          <w:szCs w:val="16"/>
        </w:rPr>
        <w:t>(Ф.И.О. гражданина)</w:t>
      </w:r>
    </w:p>
    <w:p w:rsidR="00EB151D" w:rsidRDefault="00EB15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  ___________________ года рождения, ____________________________________________</w:t>
      </w:r>
    </w:p>
    <w:p w:rsidR="00EB151D" w:rsidRDefault="00EB15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зарегистрированный по адресу: __________________________________________________________</w:t>
      </w:r>
    </w:p>
    <w:p w:rsidR="00EB151D" w:rsidRDefault="00EB15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EB151D" w:rsidRDefault="00EB151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(индекс, адрес места жительства (пребывания) гражданина) </w:t>
      </w:r>
    </w:p>
    <w:p w:rsidR="00EB151D" w:rsidRDefault="00EB15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информированное добровольное согласие на передачу сведений обо мне в целях возможного предоставления медицинской помощи  </w:t>
      </w:r>
    </w:p>
    <w:p w:rsidR="00EB151D" w:rsidRDefault="00EB151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Я свидетельствую, что специалистом  организации ЦСО, в которую я обратился за оказанием медицинской помощи,__________________________________________________________________     </w:t>
      </w:r>
    </w:p>
    <w:p w:rsidR="00EB151D" w:rsidRDefault="00EB151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(должность, Ф.И.О.)</w:t>
      </w:r>
    </w:p>
    <w:p w:rsidR="00EB151D" w:rsidRDefault="00EB1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доступной для меня форме разъяснены цели, методы оказания медицинской помощи, а также разъяснено, что я имею право отказаться от предоставления медицинской помощи. Сообщаю следующие сведения о лицах, которым в соответствии с пунктом 5 части 5 статьи 19 Федерального закона от 21.11.2011 № 323-ф3 «Об охране здоровья граждан в Российской Федерации» может быть передана информация о предоставлении мне медицинской помощи (при наличии указанных лиц): ______________________________________________________________________________________                                        </w:t>
      </w:r>
      <w:r>
        <w:rPr>
          <w:rFonts w:ascii="Times New Roman" w:hAnsi="Times New Roman" w:cs="Times New Roman"/>
          <w:sz w:val="16"/>
          <w:szCs w:val="16"/>
        </w:rPr>
        <w:t>(Ф.И.О. лица, телефон)</w:t>
      </w:r>
    </w:p>
    <w:p w:rsidR="00EB151D" w:rsidRDefault="00EB15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__________________________________________________________________________</w:t>
      </w:r>
    </w:p>
    <w:p w:rsidR="00EB151D" w:rsidRDefault="00EB15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EB151D" w:rsidRDefault="00EB151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строки заполняются, в случае обращения гражданина в медицинскую организацию</w:t>
      </w:r>
    </w:p>
    <w:p w:rsidR="00EB151D" w:rsidRDefault="00EB15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законном представителе или лице, уполномоченном гражданином на основании доверенности, оформленной в соответствии с законодательством Российской Федерации (далее - представитель гражданина): _____________________________________________________________</w:t>
      </w:r>
    </w:p>
    <w:p w:rsidR="00EB151D" w:rsidRDefault="00EB15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EB151D" w:rsidRDefault="00EB151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(Ф.И.О., индекс, адрес места жительства представителя гражданина) </w:t>
      </w:r>
    </w:p>
    <w:p w:rsidR="00EB151D" w:rsidRDefault="00EB15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представителя гражданина _____________________________</w:t>
      </w:r>
    </w:p>
    <w:p w:rsidR="00EB151D" w:rsidRDefault="00EB15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EB151D" w:rsidRDefault="00EB151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(наименование, номер и серия документа, кем и когда выдан) </w:t>
      </w:r>
    </w:p>
    <w:p w:rsidR="00EB151D" w:rsidRDefault="00EB151D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гражданина ______________________________________________________________________________________</w:t>
      </w:r>
    </w:p>
    <w:p w:rsidR="00EB151D" w:rsidRDefault="00EB151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(наименование, номер и серия документа, кем и когда выдан) </w:t>
      </w:r>
    </w:p>
    <w:p w:rsidR="00EB151D" w:rsidRDefault="00EB15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__________________________________________________________________________                </w:t>
      </w:r>
    </w:p>
    <w:p w:rsidR="00EB151D" w:rsidRDefault="00EB151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Сроки заполняются, в случае обращения представителя гражданина.</w:t>
      </w:r>
    </w:p>
    <w:p w:rsidR="00EB151D" w:rsidRDefault="00EB15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           /________________________________________/</w:t>
      </w:r>
    </w:p>
    <w:p w:rsidR="00EB151D" w:rsidRDefault="00EB151D">
      <w:pPr>
        <w:spacing w:after="0"/>
      </w:pPr>
      <w:r>
        <w:rPr>
          <w:rFonts w:ascii="Times New Roman" w:hAnsi="Times New Roman" w:cs="Times New Roman"/>
          <w:sz w:val="16"/>
          <w:szCs w:val="16"/>
        </w:rPr>
        <w:t>(подпись гражданина)                                                                                                               (Ф.И.О. гражданина)</w:t>
      </w:r>
    </w:p>
    <w:p w:rsidR="00EB151D" w:rsidRDefault="00EB151D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_____________________________                  /________________________________________/</w:t>
      </w:r>
    </w:p>
    <w:p w:rsidR="00EB151D" w:rsidRDefault="00EB151D">
      <w:pPr>
        <w:spacing w:after="0"/>
      </w:pPr>
      <w:r>
        <w:rPr>
          <w:rFonts w:ascii="Times New Roman" w:hAnsi="Times New Roman" w:cs="Times New Roman"/>
          <w:sz w:val="16"/>
          <w:szCs w:val="16"/>
        </w:rPr>
        <w:t xml:space="preserve">(подпись)                                                                                                 (Ф.И.О. специалиста организации   социального обслуживания),                  </w:t>
      </w:r>
    </w:p>
    <w:p w:rsidR="00EB151D" w:rsidRDefault="00EB151D">
      <w:pPr>
        <w:spacing w:after="0"/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принявшего указанное согласие  .</w:t>
      </w:r>
    </w:p>
    <w:p w:rsidR="00EB151D" w:rsidRDefault="00EB151D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«______» ___________________ 2026  г.</w:t>
      </w:r>
    </w:p>
    <w:sectPr w:rsidR="00EB151D" w:rsidSect="00074A9F">
      <w:pgSz w:w="11906" w:h="16838"/>
      <w:pgMar w:top="567" w:right="566" w:bottom="142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4A9F"/>
    <w:rsid w:val="00074A9F"/>
    <w:rsid w:val="000B2D6D"/>
    <w:rsid w:val="00152599"/>
    <w:rsid w:val="002C642E"/>
    <w:rsid w:val="00411460"/>
    <w:rsid w:val="006D78CD"/>
    <w:rsid w:val="007837A1"/>
    <w:rsid w:val="00843B16"/>
    <w:rsid w:val="008E71B3"/>
    <w:rsid w:val="00927BDF"/>
    <w:rsid w:val="00983546"/>
    <w:rsid w:val="00A62A47"/>
    <w:rsid w:val="00AE20C5"/>
    <w:rsid w:val="00AF6CD4"/>
    <w:rsid w:val="00B425BC"/>
    <w:rsid w:val="00BE2A6D"/>
    <w:rsid w:val="00C823E8"/>
    <w:rsid w:val="00EB151D"/>
    <w:rsid w:val="00EB1C5B"/>
    <w:rsid w:val="00EB6144"/>
    <w:rsid w:val="00FA7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A9F"/>
    <w:pPr>
      <w:suppressAutoHyphens/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uiPriority w:val="99"/>
    <w:rsid w:val="00074A9F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z8">
    <w:name w:val="WW8Num4z8"/>
    <w:uiPriority w:val="99"/>
    <w:rsid w:val="00074A9F"/>
  </w:style>
  <w:style w:type="character" w:customStyle="1" w:styleId="WW8Num4z7">
    <w:name w:val="WW8Num4z7"/>
    <w:uiPriority w:val="99"/>
    <w:rsid w:val="00074A9F"/>
  </w:style>
  <w:style w:type="character" w:customStyle="1" w:styleId="WW8Num4z6">
    <w:name w:val="WW8Num4z6"/>
    <w:uiPriority w:val="99"/>
    <w:rsid w:val="00074A9F"/>
  </w:style>
  <w:style w:type="character" w:customStyle="1" w:styleId="WW8Num4z5">
    <w:name w:val="WW8Num4z5"/>
    <w:uiPriority w:val="99"/>
    <w:rsid w:val="00074A9F"/>
  </w:style>
  <w:style w:type="character" w:customStyle="1" w:styleId="WW8Num4z4">
    <w:name w:val="WW8Num4z4"/>
    <w:uiPriority w:val="99"/>
    <w:rsid w:val="00074A9F"/>
  </w:style>
  <w:style w:type="character" w:customStyle="1" w:styleId="WW8Num4z3">
    <w:name w:val="WW8Num4z3"/>
    <w:uiPriority w:val="99"/>
    <w:rsid w:val="00074A9F"/>
  </w:style>
  <w:style w:type="character" w:customStyle="1" w:styleId="WW8Num4z2">
    <w:name w:val="WW8Num4z2"/>
    <w:uiPriority w:val="99"/>
    <w:rsid w:val="00074A9F"/>
  </w:style>
  <w:style w:type="character" w:customStyle="1" w:styleId="WW8Num4z1">
    <w:name w:val="WW8Num4z1"/>
    <w:uiPriority w:val="99"/>
    <w:rsid w:val="00074A9F"/>
  </w:style>
  <w:style w:type="character" w:customStyle="1" w:styleId="WW8Num4z0">
    <w:name w:val="WW8Num4z0"/>
    <w:uiPriority w:val="99"/>
    <w:rsid w:val="00074A9F"/>
  </w:style>
  <w:style w:type="character" w:customStyle="1" w:styleId="WW8Num3z8">
    <w:name w:val="WW8Num3z8"/>
    <w:uiPriority w:val="99"/>
    <w:rsid w:val="00074A9F"/>
  </w:style>
  <w:style w:type="character" w:customStyle="1" w:styleId="WW8Num3z7">
    <w:name w:val="WW8Num3z7"/>
    <w:uiPriority w:val="99"/>
    <w:rsid w:val="00074A9F"/>
  </w:style>
  <w:style w:type="character" w:customStyle="1" w:styleId="WW8Num3z6">
    <w:name w:val="WW8Num3z6"/>
    <w:uiPriority w:val="99"/>
    <w:rsid w:val="00074A9F"/>
  </w:style>
  <w:style w:type="character" w:customStyle="1" w:styleId="WW8Num3z5">
    <w:name w:val="WW8Num3z5"/>
    <w:uiPriority w:val="99"/>
    <w:rsid w:val="00074A9F"/>
  </w:style>
  <w:style w:type="character" w:customStyle="1" w:styleId="WW8Num3z4">
    <w:name w:val="WW8Num3z4"/>
    <w:uiPriority w:val="99"/>
    <w:rsid w:val="00074A9F"/>
  </w:style>
  <w:style w:type="character" w:customStyle="1" w:styleId="WW8Num3z3">
    <w:name w:val="WW8Num3z3"/>
    <w:uiPriority w:val="99"/>
    <w:rsid w:val="00074A9F"/>
  </w:style>
  <w:style w:type="character" w:customStyle="1" w:styleId="WW8Num3z2">
    <w:name w:val="WW8Num3z2"/>
    <w:uiPriority w:val="99"/>
    <w:rsid w:val="00074A9F"/>
  </w:style>
  <w:style w:type="character" w:customStyle="1" w:styleId="WW8Num3z1">
    <w:name w:val="WW8Num3z1"/>
    <w:uiPriority w:val="99"/>
    <w:rsid w:val="00074A9F"/>
  </w:style>
  <w:style w:type="character" w:customStyle="1" w:styleId="WW8Num3z0">
    <w:name w:val="WW8Num3z0"/>
    <w:uiPriority w:val="99"/>
    <w:rsid w:val="00074A9F"/>
  </w:style>
  <w:style w:type="character" w:customStyle="1" w:styleId="WW8Num2z8">
    <w:name w:val="WW8Num2z8"/>
    <w:uiPriority w:val="99"/>
    <w:rsid w:val="00074A9F"/>
  </w:style>
  <w:style w:type="character" w:customStyle="1" w:styleId="WW8Num2z7">
    <w:name w:val="WW8Num2z7"/>
    <w:uiPriority w:val="99"/>
    <w:rsid w:val="00074A9F"/>
  </w:style>
  <w:style w:type="character" w:customStyle="1" w:styleId="WW8Num2z6">
    <w:name w:val="WW8Num2z6"/>
    <w:uiPriority w:val="99"/>
    <w:rsid w:val="00074A9F"/>
  </w:style>
  <w:style w:type="character" w:customStyle="1" w:styleId="WW8Num2z5">
    <w:name w:val="WW8Num2z5"/>
    <w:uiPriority w:val="99"/>
    <w:rsid w:val="00074A9F"/>
  </w:style>
  <w:style w:type="character" w:customStyle="1" w:styleId="WW8Num2z4">
    <w:name w:val="WW8Num2z4"/>
    <w:uiPriority w:val="99"/>
    <w:rsid w:val="00074A9F"/>
  </w:style>
  <w:style w:type="character" w:customStyle="1" w:styleId="WW8Num2z3">
    <w:name w:val="WW8Num2z3"/>
    <w:uiPriority w:val="99"/>
    <w:rsid w:val="00074A9F"/>
  </w:style>
  <w:style w:type="character" w:customStyle="1" w:styleId="WW8Num2z2">
    <w:name w:val="WW8Num2z2"/>
    <w:uiPriority w:val="99"/>
    <w:rsid w:val="00074A9F"/>
  </w:style>
  <w:style w:type="character" w:customStyle="1" w:styleId="WW8Num2z1">
    <w:name w:val="WW8Num2z1"/>
    <w:uiPriority w:val="99"/>
    <w:rsid w:val="00074A9F"/>
  </w:style>
  <w:style w:type="character" w:customStyle="1" w:styleId="WW8Num2z0">
    <w:name w:val="WW8Num2z0"/>
    <w:uiPriority w:val="99"/>
    <w:rsid w:val="00074A9F"/>
  </w:style>
  <w:style w:type="character" w:customStyle="1" w:styleId="WW8Num1z8">
    <w:name w:val="WW8Num1z8"/>
    <w:uiPriority w:val="99"/>
    <w:rsid w:val="00074A9F"/>
  </w:style>
  <w:style w:type="character" w:customStyle="1" w:styleId="WW8Num1z7">
    <w:name w:val="WW8Num1z7"/>
    <w:uiPriority w:val="99"/>
    <w:rsid w:val="00074A9F"/>
  </w:style>
  <w:style w:type="character" w:customStyle="1" w:styleId="WW8Num1z6">
    <w:name w:val="WW8Num1z6"/>
    <w:uiPriority w:val="99"/>
    <w:rsid w:val="00074A9F"/>
  </w:style>
  <w:style w:type="character" w:customStyle="1" w:styleId="WW8Num1z5">
    <w:name w:val="WW8Num1z5"/>
    <w:uiPriority w:val="99"/>
    <w:rsid w:val="00074A9F"/>
  </w:style>
  <w:style w:type="character" w:customStyle="1" w:styleId="WW8Num1z4">
    <w:name w:val="WW8Num1z4"/>
    <w:uiPriority w:val="99"/>
    <w:rsid w:val="00074A9F"/>
  </w:style>
  <w:style w:type="character" w:customStyle="1" w:styleId="WW8Num1z3">
    <w:name w:val="WW8Num1z3"/>
    <w:uiPriority w:val="99"/>
    <w:rsid w:val="00074A9F"/>
  </w:style>
  <w:style w:type="character" w:customStyle="1" w:styleId="WW8Num1z2">
    <w:name w:val="WW8Num1z2"/>
    <w:uiPriority w:val="99"/>
    <w:rsid w:val="00074A9F"/>
  </w:style>
  <w:style w:type="character" w:customStyle="1" w:styleId="WW8Num1z1">
    <w:name w:val="WW8Num1z1"/>
    <w:uiPriority w:val="99"/>
    <w:rsid w:val="00074A9F"/>
  </w:style>
  <w:style w:type="character" w:customStyle="1" w:styleId="WW8Num1z0">
    <w:name w:val="WW8Num1z0"/>
    <w:uiPriority w:val="99"/>
    <w:rsid w:val="00074A9F"/>
  </w:style>
  <w:style w:type="paragraph" w:customStyle="1" w:styleId="a0">
    <w:name w:val="Заголовок"/>
    <w:basedOn w:val="Normal"/>
    <w:next w:val="BodyText"/>
    <w:uiPriority w:val="99"/>
    <w:rsid w:val="00074A9F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4A9F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2D6D"/>
    <w:rPr>
      <w:lang w:eastAsia="en-US"/>
    </w:rPr>
  </w:style>
  <w:style w:type="paragraph" w:styleId="List">
    <w:name w:val="List"/>
    <w:basedOn w:val="BodyText"/>
    <w:uiPriority w:val="99"/>
    <w:rsid w:val="00074A9F"/>
  </w:style>
  <w:style w:type="paragraph" w:styleId="Caption">
    <w:name w:val="caption"/>
    <w:basedOn w:val="Normal"/>
    <w:uiPriority w:val="99"/>
    <w:qFormat/>
    <w:rsid w:val="00074A9F"/>
    <w:pPr>
      <w:suppressLineNumbers/>
      <w:spacing w:before="120" w:after="120"/>
    </w:pPr>
    <w:rPr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A62A47"/>
    <w:pPr>
      <w:ind w:left="220" w:hanging="220"/>
    </w:pPr>
  </w:style>
  <w:style w:type="paragraph" w:styleId="IndexHeading">
    <w:name w:val="index heading"/>
    <w:basedOn w:val="Normal"/>
    <w:uiPriority w:val="99"/>
    <w:semiHidden/>
    <w:rsid w:val="00074A9F"/>
    <w:pPr>
      <w:suppressLineNumbers/>
    </w:pPr>
  </w:style>
  <w:style w:type="paragraph" w:styleId="ListParagraph">
    <w:name w:val="List Paragraph"/>
    <w:basedOn w:val="Normal"/>
    <w:uiPriority w:val="99"/>
    <w:qFormat/>
    <w:rsid w:val="00A62A47"/>
    <w:pPr>
      <w:ind w:left="720"/>
    </w:pPr>
  </w:style>
  <w:style w:type="paragraph" w:customStyle="1" w:styleId="a1">
    <w:name w:val="Абзац списка"/>
    <w:basedOn w:val="Normal"/>
    <w:uiPriority w:val="99"/>
    <w:rsid w:val="00074A9F"/>
    <w:pPr>
      <w:ind w:left="720"/>
    </w:pPr>
  </w:style>
  <w:style w:type="table" w:styleId="TableGrid">
    <w:name w:val="Table Grid"/>
    <w:basedOn w:val="TableNormal"/>
    <w:uiPriority w:val="99"/>
    <w:rsid w:val="00A62A4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Normal"/>
    <w:uiPriority w:val="99"/>
    <w:rsid w:val="002C642E"/>
    <w:pPr>
      <w:spacing w:before="280" w:after="280" w:line="240" w:lineRule="auto"/>
    </w:pPr>
    <w:rPr>
      <w:color w:val="00000A"/>
      <w:kern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0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636</Words>
  <Characters>3630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Отраслевой (функциональный) орган администрации Таштагольского муниципального района — муниципальное казенное учреждение «Управление социальной защиты населения администрации Таштагольского муниципального района»</dc:title>
  <dc:subject/>
  <dc:creator>User</dc:creator>
  <cp:keywords/>
  <dc:description/>
  <cp:lastModifiedBy>Admin</cp:lastModifiedBy>
  <cp:revision>3</cp:revision>
  <cp:lastPrinted>2026-01-20T03:49:00Z</cp:lastPrinted>
  <dcterms:created xsi:type="dcterms:W3CDTF">2025-02-12T04:03:00Z</dcterms:created>
  <dcterms:modified xsi:type="dcterms:W3CDTF">2026-01-20T03:49:00Z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